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94" w:rsidRDefault="00F95894">
      <w:pPr>
        <w:spacing w:line="560" w:lineRule="exact"/>
        <w:jc w:val="center"/>
        <w:rPr>
          <w:rFonts w:ascii="Times New Roman" w:eastAsia="方正小标宋简体" w:hAnsi="Times New Roman"/>
          <w:color w:val="000000"/>
          <w:spacing w:val="-2"/>
          <w:sz w:val="44"/>
          <w:szCs w:val="44"/>
        </w:rPr>
      </w:pPr>
      <w:r>
        <w:rPr>
          <w:rFonts w:ascii="Times New Roman" w:eastAsia="方正小标宋简体" w:hAnsi="Times New Roman" w:hint="eastAsia"/>
          <w:color w:val="000000"/>
          <w:spacing w:val="-2"/>
          <w:sz w:val="44"/>
          <w:szCs w:val="44"/>
        </w:rPr>
        <w:t>宜宾工业职业技术学院（筹）</w:t>
      </w:r>
      <w:r>
        <w:rPr>
          <w:rFonts w:ascii="Times New Roman" w:eastAsia="方正小标宋简体" w:hAnsi="Times New Roman"/>
          <w:color w:val="000000"/>
          <w:spacing w:val="-2"/>
          <w:sz w:val="44"/>
          <w:szCs w:val="44"/>
        </w:rPr>
        <w:t>2024</w:t>
      </w:r>
      <w:r>
        <w:rPr>
          <w:rFonts w:ascii="Times New Roman" w:eastAsia="方正小标宋简体" w:hAnsi="Times New Roman" w:hint="eastAsia"/>
          <w:color w:val="000000"/>
          <w:spacing w:val="-2"/>
          <w:sz w:val="44"/>
          <w:szCs w:val="44"/>
        </w:rPr>
        <w:t>年第一次公开招聘员额制工作人员报考信息表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 w:rsidR="00F95894" w:rsidRPr="00332B31">
        <w:trPr>
          <w:trHeight w:val="750"/>
          <w:jc w:val="center"/>
        </w:trPr>
        <w:tc>
          <w:tcPr>
            <w:tcW w:w="1619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姓名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性别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出生年月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 w:val="restart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贴照片</w:t>
            </w:r>
          </w:p>
        </w:tc>
      </w:tr>
      <w:tr w:rsidR="00F95894" w:rsidRPr="00332B31">
        <w:trPr>
          <w:trHeight w:val="744"/>
          <w:jc w:val="center"/>
        </w:trPr>
        <w:tc>
          <w:tcPr>
            <w:tcW w:w="1619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出生地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民族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政治面貌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F95894" w:rsidRPr="00332B31">
        <w:trPr>
          <w:trHeight w:val="539"/>
          <w:jc w:val="center"/>
        </w:trPr>
        <w:tc>
          <w:tcPr>
            <w:tcW w:w="1619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最高学历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84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</w:t>
            </w:r>
          </w:p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时间</w:t>
            </w:r>
          </w:p>
        </w:tc>
        <w:tc>
          <w:tcPr>
            <w:tcW w:w="1160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691" w:type="dxa"/>
            <w:vMerge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F95894" w:rsidRPr="00332B31">
        <w:trPr>
          <w:trHeight w:val="895"/>
          <w:jc w:val="center"/>
        </w:trPr>
        <w:tc>
          <w:tcPr>
            <w:tcW w:w="1619" w:type="dxa"/>
            <w:gridSpan w:val="2"/>
            <w:vMerge w:val="restart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学历学位</w:t>
            </w:r>
          </w:p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及专业</w:t>
            </w:r>
          </w:p>
        </w:tc>
        <w:tc>
          <w:tcPr>
            <w:tcW w:w="1264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全日制</w:t>
            </w:r>
            <w:r w:rsidRPr="00332B31">
              <w:rPr>
                <w:rFonts w:ascii="Times New Roman" w:hAnsi="Times New Roman"/>
                <w:color w:val="1C1B10"/>
                <w:kern w:val="0"/>
                <w:sz w:val="24"/>
              </w:rPr>
              <w:t xml:space="preserve"> </w:t>
            </w: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教育</w:t>
            </w:r>
          </w:p>
        </w:tc>
        <w:tc>
          <w:tcPr>
            <w:tcW w:w="2310" w:type="dxa"/>
            <w:gridSpan w:val="4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F95894" w:rsidRPr="00332B31">
        <w:trPr>
          <w:trHeight w:val="895"/>
          <w:jc w:val="center"/>
        </w:trPr>
        <w:tc>
          <w:tcPr>
            <w:tcW w:w="1619" w:type="dxa"/>
            <w:gridSpan w:val="2"/>
            <w:vMerge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</w:p>
        </w:tc>
        <w:tc>
          <w:tcPr>
            <w:tcW w:w="1264" w:type="dxa"/>
            <w:gridSpan w:val="2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在职教育</w:t>
            </w:r>
          </w:p>
        </w:tc>
        <w:tc>
          <w:tcPr>
            <w:tcW w:w="2310" w:type="dxa"/>
            <w:gridSpan w:val="4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毕业院校</w:t>
            </w:r>
          </w:p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</w:rPr>
            </w:pPr>
            <w:r w:rsidRPr="00332B31">
              <w:rPr>
                <w:rFonts w:ascii="Times New Roman" w:hAnsi="Times New Roman" w:hint="eastAsia"/>
                <w:color w:val="1C1B10"/>
                <w:kern w:val="0"/>
                <w:sz w:val="24"/>
              </w:rPr>
              <w:t>系及专业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F95894" w:rsidRPr="00332B31" w:rsidRDefault="00F95894">
            <w:pPr>
              <w:widowControl/>
              <w:spacing w:line="400" w:lineRule="exact"/>
              <w:jc w:val="left"/>
              <w:rPr>
                <w:rFonts w:ascii="Times New Roman" w:hAnsi="Times New Roman"/>
                <w:color w:val="1C1B10"/>
                <w:kern w:val="0"/>
                <w:sz w:val="24"/>
              </w:rPr>
            </w:pPr>
          </w:p>
        </w:tc>
      </w:tr>
      <w:tr w:rsidR="00F95894" w:rsidRPr="00332B31">
        <w:trPr>
          <w:trHeight w:val="629"/>
          <w:jc w:val="center"/>
        </w:trPr>
        <w:tc>
          <w:tcPr>
            <w:tcW w:w="2607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机关事业单位在编在职（是</w:t>
            </w:r>
            <w:r w:rsidRPr="00332B31">
              <w:rPr>
                <w:rFonts w:ascii="Times New Roman" w:hAnsi="Times New Roman"/>
                <w:color w:val="1C1B10"/>
                <w:sz w:val="24"/>
              </w:rPr>
              <w:t>/</w:t>
            </w: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否）</w:t>
            </w:r>
          </w:p>
        </w:tc>
        <w:tc>
          <w:tcPr>
            <w:tcW w:w="2586" w:type="dxa"/>
            <w:gridSpan w:val="5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健康状况</w:t>
            </w:r>
          </w:p>
        </w:tc>
        <w:tc>
          <w:tcPr>
            <w:tcW w:w="2851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541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身份证号码</w:t>
            </w:r>
          </w:p>
        </w:tc>
        <w:tc>
          <w:tcPr>
            <w:tcW w:w="2135" w:type="dxa"/>
            <w:gridSpan w:val="5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2482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户口所在地</w:t>
            </w:r>
          </w:p>
        </w:tc>
        <w:tc>
          <w:tcPr>
            <w:tcW w:w="3195" w:type="dxa"/>
            <w:gridSpan w:val="5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583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工作单位</w:t>
            </w:r>
          </w:p>
        </w:tc>
        <w:tc>
          <w:tcPr>
            <w:tcW w:w="3605" w:type="dxa"/>
            <w:gridSpan w:val="7"/>
            <w:noWrap/>
            <w:vAlign w:val="center"/>
          </w:tcPr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参加工作时间</w:t>
            </w:r>
          </w:p>
        </w:tc>
        <w:tc>
          <w:tcPr>
            <w:tcW w:w="2335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451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通讯地址</w:t>
            </w:r>
          </w:p>
        </w:tc>
        <w:tc>
          <w:tcPr>
            <w:tcW w:w="1921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949" w:type="dxa"/>
            <w:gridSpan w:val="2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邮政</w:t>
            </w: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编码</w:t>
            </w:r>
          </w:p>
        </w:tc>
        <w:tc>
          <w:tcPr>
            <w:tcW w:w="1685" w:type="dxa"/>
            <w:gridSpan w:val="2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366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电子邮箱</w:t>
            </w:r>
          </w:p>
        </w:tc>
        <w:tc>
          <w:tcPr>
            <w:tcW w:w="1891" w:type="dxa"/>
            <w:gridSpan w:val="2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600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专业技术职称</w:t>
            </w:r>
          </w:p>
        </w:tc>
        <w:tc>
          <w:tcPr>
            <w:tcW w:w="3605" w:type="dxa"/>
            <w:gridSpan w:val="7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1872" w:type="dxa"/>
            <w:gridSpan w:val="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专业技术职称取得时间</w:t>
            </w:r>
          </w:p>
        </w:tc>
        <w:tc>
          <w:tcPr>
            <w:tcW w:w="2335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607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招聘单位及岗位名称</w:t>
            </w:r>
          </w:p>
        </w:tc>
        <w:tc>
          <w:tcPr>
            <w:tcW w:w="2870" w:type="dxa"/>
            <w:gridSpan w:val="6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岗位代码</w:t>
            </w:r>
          </w:p>
        </w:tc>
        <w:tc>
          <w:tcPr>
            <w:tcW w:w="1356" w:type="dxa"/>
            <w:gridSpan w:val="3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  <w:tc>
          <w:tcPr>
            <w:tcW w:w="960" w:type="dxa"/>
            <w:gridSpan w:val="2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本人联系方式</w:t>
            </w:r>
          </w:p>
        </w:tc>
        <w:tc>
          <w:tcPr>
            <w:tcW w:w="1891" w:type="dxa"/>
            <w:gridSpan w:val="2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3320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个人学历工作简历（</w:t>
            </w: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从大学经历起填写，时间经历不得中断</w:t>
            </w: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）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2128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2594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家庭主要成员及工作单位和职务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1701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所受奖励</w:t>
            </w: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情况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1397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所受惩处</w:t>
            </w: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情况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</w:tc>
      </w:tr>
      <w:tr w:rsidR="00F95894" w:rsidRPr="00332B31">
        <w:trPr>
          <w:trHeight w:val="2803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考生承诺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b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本人郑重承诺：</w:t>
            </w:r>
          </w:p>
          <w:p w:rsidR="00F95894" w:rsidRPr="00332B31" w:rsidRDefault="00F95894">
            <w:pPr>
              <w:spacing w:line="400" w:lineRule="exact"/>
              <w:rPr>
                <w:rFonts w:ascii="Times New Roman" w:hAnsi="Times New Roman"/>
                <w:b/>
                <w:color w:val="1C1B10"/>
                <w:sz w:val="24"/>
              </w:rPr>
            </w:pPr>
            <w:r w:rsidRPr="00332B31">
              <w:rPr>
                <w:rFonts w:ascii="Times New Roman" w:hAnsi="Times New Roman"/>
                <w:b/>
                <w:color w:val="1C1B10"/>
                <w:sz w:val="24"/>
              </w:rPr>
              <w:t xml:space="preserve">    </w:t>
            </w: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b/>
                <w:color w:val="1C1B10"/>
                <w:sz w:val="24"/>
              </w:rPr>
            </w:pP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考生签名：</w:t>
            </w:r>
            <w:r w:rsidRPr="00332B31">
              <w:rPr>
                <w:rFonts w:ascii="Times New Roman" w:hAnsi="Times New Roman"/>
                <w:b/>
                <w:color w:val="1C1B10"/>
                <w:sz w:val="24"/>
              </w:rPr>
              <w:t xml:space="preserve">                             </w:t>
            </w: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年</w:t>
            </w:r>
            <w:r w:rsidRPr="00332B31">
              <w:rPr>
                <w:rFonts w:ascii="Times New Roman" w:hAnsi="Times New Roman"/>
                <w:b/>
                <w:color w:val="1C1B10"/>
                <w:sz w:val="24"/>
              </w:rPr>
              <w:t xml:space="preserve">  </w:t>
            </w: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月</w:t>
            </w:r>
            <w:r w:rsidRPr="00332B31">
              <w:rPr>
                <w:rFonts w:ascii="Times New Roman" w:hAnsi="Times New Roman"/>
                <w:b/>
                <w:color w:val="1C1B10"/>
                <w:sz w:val="24"/>
              </w:rPr>
              <w:t xml:space="preserve">  </w:t>
            </w:r>
            <w:r w:rsidRPr="00332B31">
              <w:rPr>
                <w:rFonts w:ascii="Times New Roman" w:hAnsi="Times New Roman" w:hint="eastAsia"/>
                <w:b/>
                <w:color w:val="1C1B10"/>
                <w:sz w:val="24"/>
              </w:rPr>
              <w:t>日</w:t>
            </w:r>
          </w:p>
        </w:tc>
      </w:tr>
      <w:tr w:rsidR="00F95894" w:rsidRPr="00332B31">
        <w:trPr>
          <w:trHeight w:val="2468"/>
          <w:jc w:val="center"/>
        </w:trPr>
        <w:tc>
          <w:tcPr>
            <w:tcW w:w="1588" w:type="dxa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资格审核结果及意见</w:t>
            </w:r>
          </w:p>
        </w:tc>
        <w:tc>
          <w:tcPr>
            <w:tcW w:w="7812" w:type="dxa"/>
            <w:gridSpan w:val="14"/>
            <w:noWrap/>
            <w:vAlign w:val="center"/>
          </w:tcPr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</w:p>
          <w:p w:rsidR="00F95894" w:rsidRPr="00332B31" w:rsidRDefault="00F95894">
            <w:pPr>
              <w:spacing w:line="400" w:lineRule="exact"/>
              <w:jc w:val="center"/>
              <w:rPr>
                <w:rFonts w:ascii="Times New Roman" w:hAnsi="Times New Roman"/>
                <w:color w:val="1C1B10"/>
                <w:sz w:val="24"/>
              </w:rPr>
            </w:pP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审核人签名：</w:t>
            </w:r>
            <w:r w:rsidRPr="00332B31">
              <w:rPr>
                <w:rFonts w:ascii="Times New Roman" w:hAnsi="Times New Roman"/>
                <w:color w:val="1C1B10"/>
                <w:sz w:val="24"/>
              </w:rPr>
              <w:t xml:space="preserve">                                </w:t>
            </w: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年</w:t>
            </w:r>
            <w:r w:rsidRPr="00332B31">
              <w:rPr>
                <w:rFonts w:ascii="Times New Roman" w:hAnsi="Times New Roman"/>
                <w:color w:val="1C1B10"/>
                <w:sz w:val="24"/>
              </w:rPr>
              <w:t xml:space="preserve">   </w:t>
            </w: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月</w:t>
            </w:r>
            <w:r w:rsidRPr="00332B31">
              <w:rPr>
                <w:rFonts w:ascii="Times New Roman" w:hAnsi="Times New Roman"/>
                <w:color w:val="1C1B10"/>
                <w:sz w:val="24"/>
              </w:rPr>
              <w:t xml:space="preserve">   </w:t>
            </w:r>
            <w:r w:rsidRPr="00332B31">
              <w:rPr>
                <w:rFonts w:ascii="Times New Roman" w:hAnsi="Times New Roman" w:hint="eastAsia"/>
                <w:color w:val="1C1B10"/>
                <w:sz w:val="24"/>
              </w:rPr>
              <w:t>日</w:t>
            </w:r>
          </w:p>
        </w:tc>
      </w:tr>
    </w:tbl>
    <w:p w:rsidR="00F95894" w:rsidRDefault="00F95894" w:rsidP="00F95894">
      <w:pPr>
        <w:spacing w:line="560" w:lineRule="exact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hAnsi="Times New Roman" w:hint="eastAsia"/>
          <w:color w:val="000000"/>
          <w:sz w:val="24"/>
        </w:rPr>
        <w:t>备注：报考信息表请双面打印。</w:t>
      </w:r>
    </w:p>
    <w:sectPr w:rsidR="00F95894" w:rsidSect="00A01494">
      <w:footerReference w:type="default" r:id="rId6"/>
      <w:pgSz w:w="11906" w:h="16838"/>
      <w:pgMar w:top="1474" w:right="1474" w:bottom="1474" w:left="1587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894" w:rsidRDefault="00F95894" w:rsidP="00A01494">
      <w:r>
        <w:separator/>
      </w:r>
    </w:p>
  </w:endnote>
  <w:endnote w:type="continuationSeparator" w:id="1">
    <w:p w:rsidR="00F95894" w:rsidRDefault="00F95894" w:rsidP="00A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_GBK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894" w:rsidRDefault="00F9589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3P1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J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v9z9dKwIAAFUEAAAOAAAAAAAAAAEAIAAAAB8BAABkcnMvZTJvRG9jLnhtbFBLBQYAAAAABgAG&#10;AFkBAAC8BQAAAAA=&#10;" filled="f" stroked="f" strokeweight=".5pt">
          <v:textbox style="mso-fit-shape-to-text:t" inset="0,0,0,0">
            <w:txbxContent>
              <w:p w:rsidR="00F95894" w:rsidRDefault="00F95894">
                <w:pPr>
                  <w:pStyle w:val="Footer"/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t>—</w:t>
                </w: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color w:val="000000"/>
                    <w:sz w:val="28"/>
                    <w:szCs w:val="28"/>
                  </w:rPr>
                  <w:t>2</w:t>
                </w: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color w:val="000000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894" w:rsidRDefault="00F95894" w:rsidP="00A01494">
      <w:r>
        <w:separator/>
      </w:r>
    </w:p>
  </w:footnote>
  <w:footnote w:type="continuationSeparator" w:id="1">
    <w:p w:rsidR="00F95894" w:rsidRDefault="00F95894" w:rsidP="00A014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Dg0ZTk1ZmM5ZTM3MDg3OTRiZGI0OGM0ZmFiOTJkZTcifQ=="/>
  </w:docVars>
  <w:rsids>
    <w:rsidRoot w:val="00A01494"/>
    <w:rsid w:val="FBFD5021"/>
    <w:rsid w:val="000A3021"/>
    <w:rsid w:val="001621AA"/>
    <w:rsid w:val="00332B31"/>
    <w:rsid w:val="004A59A9"/>
    <w:rsid w:val="007958E0"/>
    <w:rsid w:val="00A01494"/>
    <w:rsid w:val="00DA3822"/>
    <w:rsid w:val="00F95894"/>
    <w:rsid w:val="010F7FF3"/>
    <w:rsid w:val="01706F17"/>
    <w:rsid w:val="037863C5"/>
    <w:rsid w:val="03D66BA6"/>
    <w:rsid w:val="040D51EA"/>
    <w:rsid w:val="05874301"/>
    <w:rsid w:val="05B222AB"/>
    <w:rsid w:val="061E4950"/>
    <w:rsid w:val="06244033"/>
    <w:rsid w:val="065730E4"/>
    <w:rsid w:val="06A44C8E"/>
    <w:rsid w:val="06A92350"/>
    <w:rsid w:val="06E5236E"/>
    <w:rsid w:val="072343EA"/>
    <w:rsid w:val="07287718"/>
    <w:rsid w:val="07DE427B"/>
    <w:rsid w:val="07F67870"/>
    <w:rsid w:val="08587665"/>
    <w:rsid w:val="08716219"/>
    <w:rsid w:val="08A9688A"/>
    <w:rsid w:val="08D538D0"/>
    <w:rsid w:val="0910178B"/>
    <w:rsid w:val="09647C39"/>
    <w:rsid w:val="09CB1471"/>
    <w:rsid w:val="09DC15D6"/>
    <w:rsid w:val="0A8057FF"/>
    <w:rsid w:val="0A9519DE"/>
    <w:rsid w:val="0B1203B0"/>
    <w:rsid w:val="0B364148"/>
    <w:rsid w:val="0B731BDD"/>
    <w:rsid w:val="0C3B1F61"/>
    <w:rsid w:val="0C4F74F5"/>
    <w:rsid w:val="0C6E108D"/>
    <w:rsid w:val="0D587569"/>
    <w:rsid w:val="0DD370C2"/>
    <w:rsid w:val="0E0D1CE9"/>
    <w:rsid w:val="0E1924B1"/>
    <w:rsid w:val="0E2A0014"/>
    <w:rsid w:val="0E8710D5"/>
    <w:rsid w:val="0EA224A6"/>
    <w:rsid w:val="0EBA3DB7"/>
    <w:rsid w:val="0F3B79C1"/>
    <w:rsid w:val="10B4150A"/>
    <w:rsid w:val="1193257A"/>
    <w:rsid w:val="12614426"/>
    <w:rsid w:val="12BC165D"/>
    <w:rsid w:val="12D04739"/>
    <w:rsid w:val="13651CF4"/>
    <w:rsid w:val="137B504A"/>
    <w:rsid w:val="138A6EE1"/>
    <w:rsid w:val="15D74CFE"/>
    <w:rsid w:val="15F35395"/>
    <w:rsid w:val="16005D04"/>
    <w:rsid w:val="165660DF"/>
    <w:rsid w:val="165C1517"/>
    <w:rsid w:val="16B40B4D"/>
    <w:rsid w:val="172A1890"/>
    <w:rsid w:val="17546308"/>
    <w:rsid w:val="17AF1790"/>
    <w:rsid w:val="181A2333"/>
    <w:rsid w:val="18253BE6"/>
    <w:rsid w:val="189F766A"/>
    <w:rsid w:val="1912647A"/>
    <w:rsid w:val="19946E8F"/>
    <w:rsid w:val="19F90A68"/>
    <w:rsid w:val="1A2E5DED"/>
    <w:rsid w:val="1A301D38"/>
    <w:rsid w:val="1ABE599E"/>
    <w:rsid w:val="1AD87250"/>
    <w:rsid w:val="1ADC12D9"/>
    <w:rsid w:val="1BA07BC0"/>
    <w:rsid w:val="1BD00781"/>
    <w:rsid w:val="1BF4019B"/>
    <w:rsid w:val="1C115237"/>
    <w:rsid w:val="1C1B022B"/>
    <w:rsid w:val="1C49037A"/>
    <w:rsid w:val="1D104A7F"/>
    <w:rsid w:val="1D275E68"/>
    <w:rsid w:val="1DB97173"/>
    <w:rsid w:val="1DEB1048"/>
    <w:rsid w:val="1E9F6687"/>
    <w:rsid w:val="1F6A241D"/>
    <w:rsid w:val="1F7C729A"/>
    <w:rsid w:val="1F8D685B"/>
    <w:rsid w:val="207B4048"/>
    <w:rsid w:val="20915ED7"/>
    <w:rsid w:val="225D6E80"/>
    <w:rsid w:val="22CA6B53"/>
    <w:rsid w:val="22CD23BA"/>
    <w:rsid w:val="22DE117B"/>
    <w:rsid w:val="234819C1"/>
    <w:rsid w:val="23D34A58"/>
    <w:rsid w:val="24690412"/>
    <w:rsid w:val="248F097F"/>
    <w:rsid w:val="2501431C"/>
    <w:rsid w:val="251909B1"/>
    <w:rsid w:val="259C6D02"/>
    <w:rsid w:val="27005B64"/>
    <w:rsid w:val="27623837"/>
    <w:rsid w:val="289F315B"/>
    <w:rsid w:val="29347136"/>
    <w:rsid w:val="29AF561F"/>
    <w:rsid w:val="2A7228D5"/>
    <w:rsid w:val="2AFF3682"/>
    <w:rsid w:val="2B687DC4"/>
    <w:rsid w:val="2BFE7BC6"/>
    <w:rsid w:val="2C4D5FBB"/>
    <w:rsid w:val="2C876AC3"/>
    <w:rsid w:val="2C9403F0"/>
    <w:rsid w:val="2CB56D90"/>
    <w:rsid w:val="2DC25921"/>
    <w:rsid w:val="2E4610C5"/>
    <w:rsid w:val="2EBC2A6A"/>
    <w:rsid w:val="2F361B57"/>
    <w:rsid w:val="2F5819A3"/>
    <w:rsid w:val="2F8F5CD7"/>
    <w:rsid w:val="30BE07BD"/>
    <w:rsid w:val="31B97C29"/>
    <w:rsid w:val="31C12ADD"/>
    <w:rsid w:val="32C46D85"/>
    <w:rsid w:val="33277991"/>
    <w:rsid w:val="33303217"/>
    <w:rsid w:val="33765F9D"/>
    <w:rsid w:val="350A3B0B"/>
    <w:rsid w:val="35DD04C6"/>
    <w:rsid w:val="3611714C"/>
    <w:rsid w:val="362443E7"/>
    <w:rsid w:val="36D60489"/>
    <w:rsid w:val="3872475D"/>
    <w:rsid w:val="38B36FF5"/>
    <w:rsid w:val="38BC2238"/>
    <w:rsid w:val="38C56C0D"/>
    <w:rsid w:val="38E11DA9"/>
    <w:rsid w:val="38F8177C"/>
    <w:rsid w:val="3930052B"/>
    <w:rsid w:val="39311BAD"/>
    <w:rsid w:val="399A1E48"/>
    <w:rsid w:val="3A27015C"/>
    <w:rsid w:val="3ADE3FB6"/>
    <w:rsid w:val="3B411350"/>
    <w:rsid w:val="3B5B5BD2"/>
    <w:rsid w:val="3C077BFF"/>
    <w:rsid w:val="3C29300F"/>
    <w:rsid w:val="3C630B25"/>
    <w:rsid w:val="3C8063BD"/>
    <w:rsid w:val="3D655AF8"/>
    <w:rsid w:val="3D8F1791"/>
    <w:rsid w:val="3F8D1C7E"/>
    <w:rsid w:val="3FCD6D2D"/>
    <w:rsid w:val="3FE747D0"/>
    <w:rsid w:val="40A0182D"/>
    <w:rsid w:val="42332E3A"/>
    <w:rsid w:val="43937B28"/>
    <w:rsid w:val="43976CCF"/>
    <w:rsid w:val="440114CF"/>
    <w:rsid w:val="4409478A"/>
    <w:rsid w:val="44511BFB"/>
    <w:rsid w:val="450C6F50"/>
    <w:rsid w:val="45212A36"/>
    <w:rsid w:val="453F2CA4"/>
    <w:rsid w:val="4552724E"/>
    <w:rsid w:val="45990B5E"/>
    <w:rsid w:val="45A02594"/>
    <w:rsid w:val="460A688F"/>
    <w:rsid w:val="46171A2F"/>
    <w:rsid w:val="466667BA"/>
    <w:rsid w:val="46845190"/>
    <w:rsid w:val="473C62ED"/>
    <w:rsid w:val="47923BCC"/>
    <w:rsid w:val="47BF32CC"/>
    <w:rsid w:val="47CF5B82"/>
    <w:rsid w:val="48561C04"/>
    <w:rsid w:val="48A02236"/>
    <w:rsid w:val="49BB0066"/>
    <w:rsid w:val="4AAA339B"/>
    <w:rsid w:val="4ADD20F6"/>
    <w:rsid w:val="4BE42E28"/>
    <w:rsid w:val="4C2227CC"/>
    <w:rsid w:val="4D072507"/>
    <w:rsid w:val="4E546612"/>
    <w:rsid w:val="4E8504EE"/>
    <w:rsid w:val="4E932F3E"/>
    <w:rsid w:val="4EFD543E"/>
    <w:rsid w:val="4F410059"/>
    <w:rsid w:val="50082C56"/>
    <w:rsid w:val="50A32137"/>
    <w:rsid w:val="50A36069"/>
    <w:rsid w:val="511B3845"/>
    <w:rsid w:val="515D758B"/>
    <w:rsid w:val="51F64AEC"/>
    <w:rsid w:val="52085808"/>
    <w:rsid w:val="52603043"/>
    <w:rsid w:val="526577B1"/>
    <w:rsid w:val="52C955A4"/>
    <w:rsid w:val="52F84CF2"/>
    <w:rsid w:val="53A31B48"/>
    <w:rsid w:val="540D7823"/>
    <w:rsid w:val="546362D7"/>
    <w:rsid w:val="549E4143"/>
    <w:rsid w:val="55723844"/>
    <w:rsid w:val="56921E39"/>
    <w:rsid w:val="56976C82"/>
    <w:rsid w:val="56C820E5"/>
    <w:rsid w:val="572C012C"/>
    <w:rsid w:val="587352D3"/>
    <w:rsid w:val="588965A7"/>
    <w:rsid w:val="58D5034F"/>
    <w:rsid w:val="598765ED"/>
    <w:rsid w:val="59B61F2F"/>
    <w:rsid w:val="59F60B1C"/>
    <w:rsid w:val="5A081CC5"/>
    <w:rsid w:val="5A184997"/>
    <w:rsid w:val="5ABA15AB"/>
    <w:rsid w:val="5B1F1D55"/>
    <w:rsid w:val="5BF75707"/>
    <w:rsid w:val="5C163158"/>
    <w:rsid w:val="5CB2268A"/>
    <w:rsid w:val="5CB32755"/>
    <w:rsid w:val="5CED66EA"/>
    <w:rsid w:val="5CFF3BED"/>
    <w:rsid w:val="5D0676FB"/>
    <w:rsid w:val="5E6D772A"/>
    <w:rsid w:val="5EF2457D"/>
    <w:rsid w:val="5F1C4121"/>
    <w:rsid w:val="5F3D77F9"/>
    <w:rsid w:val="609010BB"/>
    <w:rsid w:val="60932FCA"/>
    <w:rsid w:val="615C776B"/>
    <w:rsid w:val="61A82AA5"/>
    <w:rsid w:val="61AD4AEA"/>
    <w:rsid w:val="630F60CD"/>
    <w:rsid w:val="6372597A"/>
    <w:rsid w:val="63F52B14"/>
    <w:rsid w:val="63FD10D0"/>
    <w:rsid w:val="6526171E"/>
    <w:rsid w:val="655A2308"/>
    <w:rsid w:val="65661426"/>
    <w:rsid w:val="65801CA4"/>
    <w:rsid w:val="6695111E"/>
    <w:rsid w:val="66AB62D7"/>
    <w:rsid w:val="68694CF3"/>
    <w:rsid w:val="68757459"/>
    <w:rsid w:val="693745AA"/>
    <w:rsid w:val="698E2580"/>
    <w:rsid w:val="69951B60"/>
    <w:rsid w:val="6A3D3CDA"/>
    <w:rsid w:val="6B140E2E"/>
    <w:rsid w:val="6B527FFB"/>
    <w:rsid w:val="6B563571"/>
    <w:rsid w:val="6B83414A"/>
    <w:rsid w:val="6C4D4027"/>
    <w:rsid w:val="6C6475C8"/>
    <w:rsid w:val="6D4C1B1A"/>
    <w:rsid w:val="6D8F68C7"/>
    <w:rsid w:val="6D8F6F5F"/>
    <w:rsid w:val="6EB011EB"/>
    <w:rsid w:val="6EB13891"/>
    <w:rsid w:val="6EF55367"/>
    <w:rsid w:val="6F3F7229"/>
    <w:rsid w:val="702C417B"/>
    <w:rsid w:val="70365095"/>
    <w:rsid w:val="71E536FE"/>
    <w:rsid w:val="71EF3DD8"/>
    <w:rsid w:val="721E646B"/>
    <w:rsid w:val="72C01CEC"/>
    <w:rsid w:val="72C71A72"/>
    <w:rsid w:val="72E155F8"/>
    <w:rsid w:val="74341F76"/>
    <w:rsid w:val="748B38BD"/>
    <w:rsid w:val="75E43528"/>
    <w:rsid w:val="768371E5"/>
    <w:rsid w:val="76AE0F04"/>
    <w:rsid w:val="772D5B0B"/>
    <w:rsid w:val="77531029"/>
    <w:rsid w:val="77A065A6"/>
    <w:rsid w:val="782C36D8"/>
    <w:rsid w:val="788334CC"/>
    <w:rsid w:val="79046B1E"/>
    <w:rsid w:val="79FD5087"/>
    <w:rsid w:val="7AE55D78"/>
    <w:rsid w:val="7BB608EE"/>
    <w:rsid w:val="7CDC31AB"/>
    <w:rsid w:val="7D5F0E66"/>
    <w:rsid w:val="7D8B1677"/>
    <w:rsid w:val="7E010F47"/>
    <w:rsid w:val="7FFF5D6D"/>
    <w:rsid w:val="9F1C5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A01494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A01494"/>
    <w:pPr>
      <w:keepNext/>
      <w:keepLines/>
      <w:spacing w:line="560" w:lineRule="exact"/>
      <w:jc w:val="center"/>
      <w:outlineLvl w:val="0"/>
    </w:pPr>
    <w:rPr>
      <w:rFonts w:ascii="Times New Roman" w:eastAsia="方正大标宋_GBK" w:hAnsi="Times New Roman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136"/>
    <w:rPr>
      <w:rFonts w:ascii="Calibri" w:hAnsi="Calibri"/>
      <w:b/>
      <w:bCs/>
      <w:kern w:val="44"/>
      <w:sz w:val="44"/>
      <w:szCs w:val="44"/>
    </w:rPr>
  </w:style>
  <w:style w:type="paragraph" w:customStyle="1" w:styleId="Default">
    <w:name w:val="Default"/>
    <w:basedOn w:val="Normal"/>
    <w:autoRedefine/>
    <w:uiPriority w:val="99"/>
    <w:rsid w:val="00A01494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BodyTextIndent">
    <w:name w:val="Body Text Indent"/>
    <w:basedOn w:val="Normal"/>
    <w:link w:val="BodyTextIndentChar"/>
    <w:autoRedefine/>
    <w:uiPriority w:val="99"/>
    <w:rsid w:val="00A01494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5136"/>
    <w:rPr>
      <w:rFonts w:ascii="Calibri" w:hAnsi="Calibri"/>
      <w:szCs w:val="24"/>
    </w:rPr>
  </w:style>
  <w:style w:type="paragraph" w:styleId="Footer">
    <w:name w:val="footer"/>
    <w:basedOn w:val="Normal"/>
    <w:link w:val="FooterChar"/>
    <w:autoRedefine/>
    <w:uiPriority w:val="99"/>
    <w:rsid w:val="00A014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75136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014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5136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A01494"/>
    <w:pPr>
      <w:spacing w:beforeAutospacing="1" w:afterAutospacing="1"/>
      <w:jc w:val="left"/>
    </w:pPr>
    <w:rPr>
      <w:kern w:val="0"/>
      <w:sz w:val="24"/>
    </w:rPr>
  </w:style>
  <w:style w:type="paragraph" w:styleId="BodyTextFirstIndent2">
    <w:name w:val="Body Text First Indent 2"/>
    <w:basedOn w:val="Normal"/>
    <w:link w:val="BodyTextFirstIndent2Char"/>
    <w:autoRedefine/>
    <w:uiPriority w:val="99"/>
    <w:rsid w:val="00A01494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5136"/>
  </w:style>
  <w:style w:type="table" w:styleId="TableGrid">
    <w:name w:val="Table Grid"/>
    <w:basedOn w:val="TableNormal"/>
    <w:uiPriority w:val="99"/>
    <w:rsid w:val="00A0149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01494"/>
    <w:rPr>
      <w:rFonts w:cs="Times New Roman"/>
      <w:color w:val="0000FF"/>
      <w:u w:val="single"/>
    </w:rPr>
  </w:style>
  <w:style w:type="character" w:customStyle="1" w:styleId="font21">
    <w:name w:val="font21"/>
    <w:basedOn w:val="DefaultParagraphFont"/>
    <w:uiPriority w:val="99"/>
    <w:rsid w:val="00A01494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uiPriority w:val="99"/>
    <w:rsid w:val="00A01494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uiPriority w:val="99"/>
    <w:rsid w:val="00A01494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font51">
    <w:name w:val="font51"/>
    <w:basedOn w:val="DefaultParagraphFont"/>
    <w:uiPriority w:val="99"/>
    <w:rsid w:val="00A01494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uiPriority w:val="99"/>
    <w:rsid w:val="00A01494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uiPriority w:val="99"/>
    <w:rsid w:val="00A01494"/>
    <w:rPr>
      <w:rFonts w:ascii="仿宋_GB2312" w:eastAsia="仿宋_GB2312" w:cs="仿宋_GB2312"/>
      <w:color w:val="FF0000"/>
      <w:sz w:val="24"/>
      <w:szCs w:val="24"/>
      <w:u w:val="none"/>
    </w:rPr>
  </w:style>
  <w:style w:type="character" w:customStyle="1" w:styleId="font81">
    <w:name w:val="font81"/>
    <w:basedOn w:val="DefaultParagraphFont"/>
    <w:uiPriority w:val="99"/>
    <w:rsid w:val="00A01494"/>
    <w:rPr>
      <w:rFonts w:ascii="Times New Roman" w:hAnsi="Times New Roman" w:cs="Times New Roman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86</Words>
  <Characters>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宜宾工业职业技术学院（筹）2024年第一次公开招聘员额制工作人员报考信息表</dc:title>
  <dc:subject/>
  <dc:creator>Administrator</dc:creator>
  <cp:keywords/>
  <dc:description/>
  <cp:lastModifiedBy>YiBin</cp:lastModifiedBy>
  <cp:revision>2</cp:revision>
  <cp:lastPrinted>2024-07-08T06:46:00Z</cp:lastPrinted>
  <dcterms:created xsi:type="dcterms:W3CDTF">2024-07-08T12:36:00Z</dcterms:created>
  <dcterms:modified xsi:type="dcterms:W3CDTF">2024-07-08T12:36:00Z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E24CB247042A4CB6ABF354FAAB56B0E1_13</vt:lpwstr>
  </property>
</Properties>
</file>